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9BD0" w14:textId="77777777" w:rsidR="00541A0A" w:rsidRDefault="00000000">
      <w:pPr>
        <w:tabs>
          <w:tab w:val="left" w:pos="4395"/>
        </w:tabs>
        <w:jc w:val="center"/>
        <w:rPr>
          <w:bCs/>
        </w:rPr>
      </w:pPr>
      <w:r>
        <w:rPr>
          <w:bCs/>
        </w:rPr>
        <w:t xml:space="preserve">                                      </w:t>
      </w:r>
      <w:bookmarkStart w:id="0" w:name="_Hlk35418384"/>
      <w:r>
        <w:rPr>
          <w:bCs/>
        </w:rPr>
        <w:t xml:space="preserve">                                 Skuodo rajono savivaldybės verslumo iniciatyvų </w:t>
      </w:r>
    </w:p>
    <w:p w14:paraId="47AF6EB4" w14:textId="77777777" w:rsidR="00541A0A" w:rsidRDefault="00000000">
      <w:pPr>
        <w:tabs>
          <w:tab w:val="left" w:pos="4395"/>
        </w:tabs>
        <w:ind w:left="2592"/>
        <w:jc w:val="center"/>
        <w:rPr>
          <w:bCs/>
        </w:rPr>
      </w:pPr>
      <w:r>
        <w:rPr>
          <w:bCs/>
        </w:rPr>
        <w:t xml:space="preserve">                           skatinimo programai skirtų lėšų administravimo </w:t>
      </w:r>
    </w:p>
    <w:p w14:paraId="3036B7B3" w14:textId="77777777" w:rsidR="00541A0A" w:rsidRDefault="00000000">
      <w:pPr>
        <w:tabs>
          <w:tab w:val="left" w:pos="4395"/>
        </w:tabs>
        <w:spacing w:line="276" w:lineRule="auto"/>
        <w:ind w:left="2592"/>
      </w:pPr>
      <w:r>
        <w:rPr>
          <w:bCs/>
        </w:rPr>
        <w:t xml:space="preserve">                                  tvarkos aprašo</w:t>
      </w:r>
      <w:r>
        <w:t xml:space="preserve"> </w:t>
      </w:r>
    </w:p>
    <w:p w14:paraId="3E320C5E" w14:textId="77777777" w:rsidR="00541A0A" w:rsidRDefault="00000000">
      <w:pPr>
        <w:tabs>
          <w:tab w:val="left" w:pos="4395"/>
        </w:tabs>
        <w:spacing w:line="276" w:lineRule="auto"/>
        <w:ind w:left="2592"/>
      </w:pPr>
      <w:r>
        <w:t xml:space="preserve">                                  1 priedas</w:t>
      </w:r>
    </w:p>
    <w:p w14:paraId="211150C9" w14:textId="77777777" w:rsidR="00541A0A" w:rsidRDefault="00541A0A">
      <w:pPr>
        <w:tabs>
          <w:tab w:val="left" w:pos="4395"/>
          <w:tab w:val="left" w:pos="4678"/>
        </w:tabs>
        <w:spacing w:line="276" w:lineRule="auto"/>
        <w:jc w:val="center"/>
        <w:rPr>
          <w:szCs w:val="20"/>
        </w:rPr>
      </w:pPr>
    </w:p>
    <w:bookmarkEnd w:id="0"/>
    <w:p w14:paraId="3054F24E" w14:textId="77777777" w:rsidR="00541A0A" w:rsidRDefault="00000000">
      <w:pPr>
        <w:spacing w:line="276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Skuodo rajono savivaldybės verslumo iniciatyvų </w:t>
      </w:r>
    </w:p>
    <w:p w14:paraId="45E07885" w14:textId="77777777" w:rsidR="00541A0A" w:rsidRDefault="00000000">
      <w:pPr>
        <w:tabs>
          <w:tab w:val="left" w:pos="4536"/>
        </w:tabs>
        <w:spacing w:line="276" w:lineRule="auto"/>
      </w:pPr>
      <w:r>
        <w:rPr>
          <w:szCs w:val="20"/>
          <w:lang w:eastAsia="ar-SA"/>
        </w:rPr>
        <w:t>skatinimo programai pateiktų prašymų vertinimo komisijai</w:t>
      </w:r>
    </w:p>
    <w:p w14:paraId="4F7C6C85" w14:textId="77777777" w:rsidR="00541A0A" w:rsidRDefault="00541A0A">
      <w:pPr>
        <w:spacing w:line="276" w:lineRule="auto"/>
        <w:jc w:val="center"/>
        <w:rPr>
          <w:szCs w:val="20"/>
        </w:rPr>
      </w:pPr>
    </w:p>
    <w:p w14:paraId="735BFADD" w14:textId="77777777" w:rsidR="00541A0A" w:rsidRDefault="00541A0A">
      <w:pPr>
        <w:spacing w:line="276" w:lineRule="auto"/>
        <w:jc w:val="center"/>
        <w:rPr>
          <w:szCs w:val="20"/>
        </w:rPr>
      </w:pPr>
    </w:p>
    <w:p w14:paraId="2AB3D43E" w14:textId="77777777" w:rsidR="00541A0A" w:rsidRDefault="00000000">
      <w:pPr>
        <w:spacing w:line="276" w:lineRule="auto"/>
        <w:jc w:val="center"/>
      </w:pPr>
      <w:r>
        <w:rPr>
          <w:b/>
          <w:szCs w:val="20"/>
        </w:rPr>
        <w:t>PRAŠYMAS</w:t>
      </w:r>
    </w:p>
    <w:p w14:paraId="4FE20DFD" w14:textId="77777777" w:rsidR="00541A0A" w:rsidRDefault="00000000">
      <w:pPr>
        <w:spacing w:line="276" w:lineRule="auto"/>
        <w:jc w:val="center"/>
        <w:rPr>
          <w:b/>
          <w:szCs w:val="20"/>
        </w:rPr>
      </w:pPr>
      <w:r>
        <w:rPr>
          <w:b/>
          <w:szCs w:val="20"/>
        </w:rPr>
        <w:t>DĖL  IŠLAIDŲ KOMPENSAVIMO SKUODO RAJONO SAVIVALDYBĖS VERSLUMO INICIATYVŲ SKATINIMO PROGRAMOS  LĖŠOMIS</w:t>
      </w:r>
    </w:p>
    <w:p w14:paraId="2E3F76FB" w14:textId="77777777" w:rsidR="00541A0A" w:rsidRDefault="00541A0A">
      <w:pPr>
        <w:spacing w:line="276" w:lineRule="auto"/>
        <w:jc w:val="center"/>
        <w:rPr>
          <w:b/>
          <w:strike/>
          <w:szCs w:val="20"/>
        </w:rPr>
      </w:pPr>
    </w:p>
    <w:p w14:paraId="53C44D61" w14:textId="77777777" w:rsidR="00541A0A" w:rsidRDefault="00000000">
      <w:pPr>
        <w:spacing w:line="276" w:lineRule="auto"/>
        <w:jc w:val="center"/>
        <w:rPr>
          <w:szCs w:val="20"/>
        </w:rPr>
      </w:pPr>
      <w:r>
        <w:rPr>
          <w:szCs w:val="20"/>
        </w:rPr>
        <w:t xml:space="preserve">_______m. _________________mėn. _____ d. </w:t>
      </w:r>
    </w:p>
    <w:p w14:paraId="2CD9660B" w14:textId="77777777" w:rsidR="00541A0A" w:rsidRDefault="00000000">
      <w:pPr>
        <w:spacing w:line="276" w:lineRule="auto"/>
        <w:jc w:val="center"/>
        <w:rPr>
          <w:szCs w:val="20"/>
        </w:rPr>
      </w:pPr>
      <w:r>
        <w:rPr>
          <w:szCs w:val="20"/>
        </w:rPr>
        <w:t xml:space="preserve">Skuodas </w:t>
      </w:r>
    </w:p>
    <w:p w14:paraId="2B2C8BBD" w14:textId="77777777" w:rsidR="00541A0A" w:rsidRDefault="00541A0A">
      <w:pPr>
        <w:spacing w:line="276" w:lineRule="auto"/>
        <w:jc w:val="center"/>
        <w:rPr>
          <w:szCs w:val="20"/>
        </w:rPr>
      </w:pPr>
    </w:p>
    <w:p w14:paraId="66F9A008" w14:textId="77777777" w:rsidR="00541A0A" w:rsidRDefault="00000000">
      <w:pPr>
        <w:numPr>
          <w:ilvl w:val="0"/>
          <w:numId w:val="1"/>
        </w:numPr>
        <w:spacing w:line="276" w:lineRule="auto"/>
        <w:contextualSpacing/>
        <w:jc w:val="both"/>
        <w:rPr>
          <w:b/>
          <w:szCs w:val="20"/>
        </w:rPr>
      </w:pPr>
      <w:r>
        <w:rPr>
          <w:b/>
          <w:szCs w:val="20"/>
        </w:rPr>
        <w:t xml:space="preserve">INFORMACIJA APIE PAREIŠKĖJĄ </w:t>
      </w:r>
    </w:p>
    <w:p w14:paraId="117D52F6" w14:textId="77777777" w:rsidR="00541A0A" w:rsidRDefault="00000000">
      <w:pPr>
        <w:spacing w:line="276" w:lineRule="auto"/>
        <w:ind w:firstLine="1021"/>
        <w:contextualSpacing/>
        <w:jc w:val="both"/>
        <w:rPr>
          <w:szCs w:val="20"/>
        </w:rPr>
      </w:pPr>
      <w:r>
        <w:rPr>
          <w:szCs w:val="20"/>
        </w:rPr>
        <w:t>1. Įmonės pavadinimas / fizinio asmens vardas, pavardė</w:t>
      </w:r>
    </w:p>
    <w:tbl>
      <w:tblPr>
        <w:tblW w:w="8924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4"/>
      </w:tblGrid>
      <w:tr w:rsidR="00541A0A" w14:paraId="60091ABD" w14:textId="77777777">
        <w:tblPrEx>
          <w:tblCellMar>
            <w:top w:w="0" w:type="dxa"/>
            <w:bottom w:w="0" w:type="dxa"/>
          </w:tblCellMar>
        </w:tblPrEx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6B1B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  <w:p w14:paraId="48EDA614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</w:tr>
    </w:tbl>
    <w:p w14:paraId="5853BDD1" w14:textId="77777777" w:rsidR="00541A0A" w:rsidRDefault="00541A0A">
      <w:pPr>
        <w:spacing w:line="276" w:lineRule="auto"/>
        <w:contextualSpacing/>
        <w:jc w:val="both"/>
        <w:rPr>
          <w:szCs w:val="20"/>
        </w:rPr>
      </w:pPr>
    </w:p>
    <w:p w14:paraId="1FA5F01E" w14:textId="77777777" w:rsidR="00541A0A" w:rsidRDefault="00000000">
      <w:pPr>
        <w:tabs>
          <w:tab w:val="left" w:pos="1418"/>
        </w:tabs>
        <w:spacing w:line="276" w:lineRule="auto"/>
        <w:ind w:left="992"/>
        <w:contextualSpacing/>
        <w:jc w:val="both"/>
        <w:rPr>
          <w:szCs w:val="20"/>
        </w:rPr>
      </w:pPr>
      <w:r>
        <w:rPr>
          <w:szCs w:val="20"/>
        </w:rPr>
        <w:t xml:space="preserve"> 2. Įmonės registracijos adresas/Fizinio asmens gyvenamosios vietos registracijos adresas</w:t>
      </w:r>
    </w:p>
    <w:tbl>
      <w:tblPr>
        <w:tblW w:w="8924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4"/>
      </w:tblGrid>
      <w:tr w:rsidR="00541A0A" w14:paraId="69BE48DB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65AC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</w:tbl>
    <w:p w14:paraId="43FDDD70" w14:textId="77777777" w:rsidR="00541A0A" w:rsidRDefault="00541A0A">
      <w:pPr>
        <w:spacing w:line="276" w:lineRule="auto"/>
        <w:jc w:val="both"/>
        <w:rPr>
          <w:szCs w:val="20"/>
        </w:rPr>
      </w:pPr>
    </w:p>
    <w:p w14:paraId="7D24F065" w14:textId="77777777" w:rsidR="00541A0A" w:rsidRDefault="00000000">
      <w:pPr>
        <w:spacing w:line="276" w:lineRule="auto"/>
        <w:ind w:firstLine="1021"/>
        <w:contextualSpacing/>
        <w:jc w:val="both"/>
        <w:rPr>
          <w:szCs w:val="20"/>
        </w:rPr>
      </w:pPr>
      <w:r>
        <w:rPr>
          <w:szCs w:val="20"/>
        </w:rPr>
        <w:t xml:space="preserve">3. Įmonės kodas </w:t>
      </w:r>
    </w:p>
    <w:tbl>
      <w:tblPr>
        <w:tblW w:w="8959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709"/>
        <w:gridCol w:w="709"/>
        <w:gridCol w:w="850"/>
        <w:gridCol w:w="709"/>
        <w:gridCol w:w="850"/>
        <w:gridCol w:w="851"/>
        <w:gridCol w:w="879"/>
      </w:tblGrid>
      <w:tr w:rsidR="00541A0A" w14:paraId="708CA455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4350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07D7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8A49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01CA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721C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59D7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5364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E557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156B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8968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2509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</w:tr>
    </w:tbl>
    <w:p w14:paraId="5E893774" w14:textId="77777777" w:rsidR="00541A0A" w:rsidRDefault="00541A0A">
      <w:pPr>
        <w:spacing w:line="276" w:lineRule="auto"/>
        <w:contextualSpacing/>
        <w:jc w:val="both"/>
        <w:rPr>
          <w:szCs w:val="20"/>
        </w:rPr>
      </w:pPr>
    </w:p>
    <w:p w14:paraId="5121509B" w14:textId="77777777" w:rsidR="00541A0A" w:rsidRDefault="00000000">
      <w:pPr>
        <w:spacing w:line="276" w:lineRule="auto"/>
        <w:contextualSpacing/>
        <w:jc w:val="both"/>
        <w:rPr>
          <w:szCs w:val="20"/>
        </w:rPr>
      </w:pPr>
      <w:r>
        <w:rPr>
          <w:szCs w:val="20"/>
        </w:rPr>
        <w:t xml:space="preserve">                 4. Telefono Nr., el. pašto adresas</w:t>
      </w:r>
    </w:p>
    <w:tbl>
      <w:tblPr>
        <w:tblW w:w="8924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4"/>
      </w:tblGrid>
      <w:tr w:rsidR="00541A0A" w14:paraId="4CD67D8E" w14:textId="77777777">
        <w:tblPrEx>
          <w:tblCellMar>
            <w:top w:w="0" w:type="dxa"/>
            <w:bottom w:w="0" w:type="dxa"/>
          </w:tblCellMar>
        </w:tblPrEx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20A1" w14:textId="77777777" w:rsidR="00541A0A" w:rsidRDefault="00541A0A">
            <w:pPr>
              <w:spacing w:line="276" w:lineRule="auto"/>
              <w:contextualSpacing/>
              <w:jc w:val="both"/>
              <w:rPr>
                <w:szCs w:val="20"/>
              </w:rPr>
            </w:pPr>
          </w:p>
        </w:tc>
      </w:tr>
    </w:tbl>
    <w:p w14:paraId="5B9B8BD9" w14:textId="77777777" w:rsidR="00541A0A" w:rsidRDefault="00541A0A">
      <w:pPr>
        <w:spacing w:line="276" w:lineRule="auto"/>
        <w:contextualSpacing/>
        <w:jc w:val="both"/>
        <w:rPr>
          <w:szCs w:val="20"/>
        </w:rPr>
      </w:pPr>
    </w:p>
    <w:p w14:paraId="7950E6CF" w14:textId="77777777" w:rsidR="00541A0A" w:rsidRDefault="00000000">
      <w:pPr>
        <w:spacing w:line="276" w:lineRule="auto"/>
        <w:contextualSpacing/>
        <w:jc w:val="both"/>
        <w:rPr>
          <w:szCs w:val="20"/>
        </w:rPr>
      </w:pPr>
      <w:r>
        <w:rPr>
          <w:szCs w:val="20"/>
        </w:rPr>
        <w:t xml:space="preserve">                5. Banko sąskaitos Nr. </w:t>
      </w:r>
    </w:p>
    <w:tbl>
      <w:tblPr>
        <w:tblW w:w="8924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4"/>
      </w:tblGrid>
      <w:tr w:rsidR="00541A0A" w14:paraId="16DD0B96" w14:textId="77777777">
        <w:tblPrEx>
          <w:tblCellMar>
            <w:top w:w="0" w:type="dxa"/>
            <w:bottom w:w="0" w:type="dxa"/>
          </w:tblCellMar>
        </w:tblPrEx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9161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</w:tbl>
    <w:p w14:paraId="391228B3" w14:textId="77777777" w:rsidR="00541A0A" w:rsidRDefault="00000000">
      <w:pPr>
        <w:tabs>
          <w:tab w:val="left" w:pos="1257"/>
        </w:tabs>
        <w:spacing w:line="276" w:lineRule="auto"/>
        <w:jc w:val="both"/>
      </w:pPr>
      <w:r>
        <w:rPr>
          <w:b/>
          <w:szCs w:val="20"/>
        </w:rPr>
        <w:t xml:space="preserve">        </w:t>
      </w:r>
    </w:p>
    <w:p w14:paraId="08B01F24" w14:textId="77777777" w:rsidR="00541A0A" w:rsidRDefault="00000000">
      <w:pPr>
        <w:numPr>
          <w:ilvl w:val="0"/>
          <w:numId w:val="1"/>
        </w:numPr>
        <w:tabs>
          <w:tab w:val="left" w:pos="-295"/>
        </w:tabs>
        <w:overflowPunct w:val="0"/>
        <w:contextualSpacing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PROGRAMOS DALYVIO ATITIKTIS TINKAMUMUI DALYVAUTI PROGRAMOJE IR ĮSIPAREIGOJIMAI  </w:t>
      </w:r>
    </w:p>
    <w:p w14:paraId="67A75FD3" w14:textId="77777777" w:rsidR="00541A0A" w:rsidRDefault="00541A0A">
      <w:pPr>
        <w:tabs>
          <w:tab w:val="left" w:pos="993"/>
        </w:tabs>
        <w:overflowPunct w:val="0"/>
        <w:contextualSpacing/>
        <w:jc w:val="both"/>
        <w:textAlignment w:val="baseline"/>
        <w:rPr>
          <w:sz w:val="22"/>
          <w:szCs w:val="22"/>
        </w:rPr>
      </w:pPr>
    </w:p>
    <w:p w14:paraId="1B1400E4" w14:textId="77777777" w:rsidR="00541A0A" w:rsidRDefault="00000000">
      <w:pPr>
        <w:tabs>
          <w:tab w:val="left" w:pos="993"/>
        </w:tabs>
        <w:overflowPunct w:val="0"/>
        <w:contextualSpacing/>
        <w:jc w:val="both"/>
        <w:textAlignment w:val="baseline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(šioje lentelėje pareiškėjas atsako į pateiktus klausimus, užbraukdamas ženklu „X“ langelį ties žodžiu „Taip“ arba „Ne“)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7513"/>
        <w:gridCol w:w="1276"/>
      </w:tblGrid>
      <w:tr w:rsidR="00541A0A" w14:paraId="21D0E523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D922" w14:textId="77777777" w:rsidR="00541A0A" w:rsidRDefault="00000000">
            <w:pPr>
              <w:overflowPunct w:val="0"/>
              <w:jc w:val="center"/>
              <w:textAlignment w:val="baseline"/>
            </w:pPr>
            <w:r>
              <w:t>Eil. Nr.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D0EE" w14:textId="77777777" w:rsidR="00541A0A" w:rsidRDefault="00000000">
            <w:pPr>
              <w:overflowPunct w:val="0"/>
              <w:jc w:val="center"/>
              <w:textAlignment w:val="baseline"/>
            </w:pPr>
            <w:r>
              <w:t>Klausimas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23AA" w14:textId="77777777" w:rsidR="00541A0A" w:rsidRDefault="00000000">
            <w:pPr>
              <w:overflowPunct w:val="0"/>
              <w:jc w:val="center"/>
              <w:textAlignment w:val="baseline"/>
            </w:pPr>
            <w:r>
              <w:t>Atsakymas</w:t>
            </w:r>
          </w:p>
        </w:tc>
      </w:tr>
      <w:tr w:rsidR="00541A0A" w14:paraId="5CBCE01C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21EA" w14:textId="77777777" w:rsidR="00541A0A" w:rsidRDefault="00000000">
            <w:pPr>
              <w:overflowPunct w:val="0"/>
              <w:jc w:val="center"/>
              <w:textAlignment w:val="baseline"/>
            </w:pPr>
            <w: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02AC" w14:textId="77777777" w:rsidR="00541A0A" w:rsidRDefault="00000000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esate bankrutavę ar bankrutuojantys, nemokūs, vykdantys restruktūrizaciją, turite likviduojamos įmonės statusą?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5335" w14:textId="77777777" w:rsidR="00541A0A" w:rsidRDefault="00000000">
            <w:pPr>
              <w:overflowPunct w:val="0"/>
              <w:jc w:val="both"/>
              <w:textAlignment w:val="baseline"/>
            </w:pPr>
            <w:r>
              <w:t>□ Taip □ Ne</w:t>
            </w:r>
          </w:p>
        </w:tc>
      </w:tr>
      <w:tr w:rsidR="00541A0A" w14:paraId="3433B3BC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736E" w14:textId="77777777" w:rsidR="00541A0A" w:rsidRDefault="00000000">
            <w:pPr>
              <w:overflowPunct w:val="0"/>
              <w:jc w:val="center"/>
              <w:textAlignment w:val="baseline"/>
            </w:pPr>
            <w:r>
              <w:t>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13F5" w14:textId="77777777" w:rsidR="00541A0A" w:rsidRDefault="00000000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Jūsų veikla registruota ir vykdoma / planuojama vykdyti Skuodo rajono savivaldybės teritorijoje?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8567" w14:textId="77777777" w:rsidR="00541A0A" w:rsidRDefault="00000000">
            <w:pPr>
              <w:overflowPunct w:val="0"/>
              <w:jc w:val="both"/>
              <w:textAlignment w:val="baseline"/>
            </w:pPr>
            <w:r>
              <w:t>□ Taip □ Ne</w:t>
            </w:r>
          </w:p>
        </w:tc>
      </w:tr>
      <w:tr w:rsidR="00541A0A" w14:paraId="6863D609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FBAE" w14:textId="77777777" w:rsidR="00541A0A" w:rsidRDefault="00000000">
            <w:pPr>
              <w:overflowPunct w:val="0"/>
              <w:jc w:val="center"/>
              <w:textAlignment w:val="baseline"/>
            </w:pPr>
            <w: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0785" w14:textId="77777777" w:rsidR="00541A0A" w:rsidRDefault="00000000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planuojamos investicijos į turtą, kurio valdymo (naudojimo) teisė yra apribota, pvz., turtas areštuotas?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53D4" w14:textId="77777777" w:rsidR="00541A0A" w:rsidRDefault="00000000">
            <w:pPr>
              <w:overflowPunct w:val="0"/>
              <w:jc w:val="both"/>
              <w:textAlignment w:val="baseline"/>
            </w:pPr>
            <w:r>
              <w:t>□ Taip □ Ne</w:t>
            </w:r>
          </w:p>
        </w:tc>
      </w:tr>
      <w:tr w:rsidR="00541A0A" w14:paraId="46F9AB32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184B" w14:textId="77777777" w:rsidR="00541A0A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ED34" w14:textId="77777777" w:rsidR="00541A0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Šiame Prašyme pateikta informacija yra teisinga.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DCAC" w14:textId="77777777" w:rsidR="00541A0A" w:rsidRDefault="00000000">
            <w:pPr>
              <w:overflowPunct w:val="0"/>
              <w:jc w:val="both"/>
              <w:textAlignment w:val="baseline"/>
            </w:pPr>
            <w:r>
              <w:t>□ Taip □ Ne</w:t>
            </w:r>
          </w:p>
        </w:tc>
      </w:tr>
      <w:tr w:rsidR="00541A0A" w14:paraId="2391EF6F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689D" w14:textId="77777777" w:rsidR="00541A0A" w:rsidRDefault="00000000">
            <w:pPr>
              <w:overflowPunct w:val="0"/>
              <w:jc w:val="center"/>
              <w:textAlignment w:val="baseline"/>
            </w:pPr>
            <w:r>
              <w:t>5.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4BDE" w14:textId="77777777" w:rsidR="00541A0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Patvirtinu, kad nesu pažeidęs jokios sutarties dėl paramos skyrimo iš ES arba LR valstybės, arba savivaldybių biudžetų lėšų taisyklių ir įsipareigojimų.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4ECC" w14:textId="77777777" w:rsidR="00541A0A" w:rsidRDefault="00000000">
            <w:pPr>
              <w:overflowPunct w:val="0"/>
              <w:jc w:val="both"/>
              <w:textAlignment w:val="baseline"/>
            </w:pPr>
            <w:r>
              <w:t>□ Taip □ Ne</w:t>
            </w:r>
          </w:p>
        </w:tc>
      </w:tr>
      <w:tr w:rsidR="00541A0A" w14:paraId="4BBE0F0A" w14:textId="7777777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2A99" w14:textId="77777777" w:rsidR="00541A0A" w:rsidRDefault="00000000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 įsipareigojate:</w:t>
            </w:r>
          </w:p>
        </w:tc>
      </w:tr>
      <w:tr w:rsidR="00541A0A" w14:paraId="60E38C8B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DC35" w14:textId="77777777" w:rsidR="00541A0A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B479" w14:textId="77777777" w:rsidR="00541A0A" w:rsidRDefault="00000000">
            <w:pPr>
              <w:overflowPunct w:val="0"/>
              <w:ind w:right="1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sudaryti sąlygas, Programos lėšų  įgyvendinimo ir projekto kontrolės laikotarpiu, Savivaldybės administracijos paskirtiems asmenims tikrinti, kaip laikomasi įsipareigojimų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49EC" w14:textId="77777777" w:rsidR="00541A0A" w:rsidRDefault="00000000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 □ Ne</w:t>
            </w:r>
          </w:p>
        </w:tc>
      </w:tr>
      <w:tr w:rsidR="00541A0A" w14:paraId="66452442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97FA" w14:textId="77777777" w:rsidR="00541A0A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FF60" w14:textId="77777777" w:rsidR="00541A0A" w:rsidRDefault="00000000">
            <w:pPr>
              <w:widowControl w:val="0"/>
              <w:overflowPunct w:val="0"/>
              <w:ind w:right="1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teikti Savivaldybei visą informaciją ir duomenis, reikalingus statistikos tikslams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F080" w14:textId="77777777" w:rsidR="00541A0A" w:rsidRDefault="00000000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 □ Ne</w:t>
            </w:r>
          </w:p>
        </w:tc>
      </w:tr>
      <w:tr w:rsidR="00541A0A" w14:paraId="6680D7D5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D5F1" w14:textId="77777777" w:rsidR="00541A0A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297D" w14:textId="77777777" w:rsidR="00541A0A" w:rsidRDefault="00000000">
            <w:pPr>
              <w:overflowPunct w:val="0"/>
              <w:ind w:right="1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pranešti, ne vėliau kaip per 10 (dešimt) darbo dienų, Savivaldybei apie bet kurių duomenų, nurodytų Prašyme, pasikeitimus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56F4" w14:textId="77777777" w:rsidR="00541A0A" w:rsidRDefault="00000000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 □ Ne</w:t>
            </w:r>
          </w:p>
        </w:tc>
      </w:tr>
      <w:tr w:rsidR="00541A0A" w14:paraId="486D1944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F6B1" w14:textId="77777777" w:rsidR="00541A0A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EF38" w14:textId="77777777" w:rsidR="00541A0A" w:rsidRDefault="00000000">
            <w:pPr>
              <w:overflowPunct w:val="0"/>
              <w:ind w:right="1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vėliau kaip per 10 (dešimt) darbo dienų nuo lėšų gavimo grąžinti Savivaldybei gautą didesnę, nei nustatyta Sprendime skirti Programos lėšas, lėšų sumą arba dėl klaidos gautų lėšų sumą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0832" w14:textId="77777777" w:rsidR="00541A0A" w:rsidRDefault="00000000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 □ Ne</w:t>
            </w:r>
          </w:p>
        </w:tc>
      </w:tr>
      <w:tr w:rsidR="00541A0A" w14:paraId="6C1304D1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1AE6" w14:textId="77777777" w:rsidR="00541A0A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B12F" w14:textId="77777777" w:rsidR="00541A0A" w:rsidRDefault="00000000">
            <w:pPr>
              <w:overflowPunct w:val="0"/>
              <w:ind w:right="1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neperleisti jokių teisių ir įsipareigojimų, susijusių su šiuo Prašymu, tretiesiems asmenims be rašytinio Savivaldybės sutikimo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4ACA" w14:textId="77777777" w:rsidR="00541A0A" w:rsidRDefault="00000000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 □ Ne</w:t>
            </w:r>
          </w:p>
        </w:tc>
      </w:tr>
    </w:tbl>
    <w:p w14:paraId="30ACB32C" w14:textId="77777777" w:rsidR="00541A0A" w:rsidRDefault="00541A0A">
      <w:pPr>
        <w:tabs>
          <w:tab w:val="left" w:pos="1257"/>
        </w:tabs>
        <w:spacing w:line="276" w:lineRule="auto"/>
        <w:contextualSpacing/>
        <w:jc w:val="both"/>
        <w:rPr>
          <w:b/>
          <w:szCs w:val="20"/>
        </w:rPr>
      </w:pPr>
    </w:p>
    <w:p w14:paraId="6C627287" w14:textId="77777777" w:rsidR="00541A0A" w:rsidRDefault="00000000">
      <w:pPr>
        <w:numPr>
          <w:ilvl w:val="0"/>
          <w:numId w:val="1"/>
        </w:numPr>
        <w:tabs>
          <w:tab w:val="left" w:pos="-31"/>
        </w:tabs>
        <w:spacing w:line="276" w:lineRule="auto"/>
        <w:contextualSpacing/>
        <w:jc w:val="both"/>
        <w:rPr>
          <w:b/>
          <w:szCs w:val="20"/>
        </w:rPr>
      </w:pPr>
      <w:r>
        <w:rPr>
          <w:b/>
          <w:szCs w:val="20"/>
        </w:rPr>
        <w:t>FINANSAVIMO POREIKIO PAGRINDIMAS</w:t>
      </w:r>
    </w:p>
    <w:p w14:paraId="17D09331" w14:textId="77777777" w:rsidR="00541A0A" w:rsidRDefault="00541A0A">
      <w:pPr>
        <w:tabs>
          <w:tab w:val="left" w:pos="1257"/>
        </w:tabs>
        <w:spacing w:line="276" w:lineRule="auto"/>
        <w:ind w:left="1288"/>
        <w:contextualSpacing/>
        <w:jc w:val="both"/>
        <w:rPr>
          <w:b/>
          <w:szCs w:val="20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1167"/>
        <w:gridCol w:w="5909"/>
        <w:gridCol w:w="1413"/>
      </w:tblGrid>
      <w:tr w:rsidR="00541A0A" w14:paraId="4574FC10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72E0" w14:textId="77777777" w:rsidR="00541A0A" w:rsidRDefault="0000000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Pažymėti langelį  ženklu „X“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DE6E" w14:textId="77777777" w:rsidR="00541A0A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Priemonės kodas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00BF" w14:textId="77777777" w:rsidR="00541A0A" w:rsidRDefault="00541A0A">
            <w:pPr>
              <w:spacing w:line="276" w:lineRule="auto"/>
              <w:jc w:val="center"/>
              <w:rPr>
                <w:szCs w:val="20"/>
              </w:rPr>
            </w:pPr>
          </w:p>
          <w:p w14:paraId="7CB5709B" w14:textId="77777777" w:rsidR="00541A0A" w:rsidRDefault="00000000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Finansavimo priemonės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E69D" w14:textId="77777777" w:rsidR="00541A0A" w:rsidRDefault="00000000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Prašoma suma, Eur</w:t>
            </w:r>
          </w:p>
        </w:tc>
      </w:tr>
      <w:tr w:rsidR="00541A0A" w14:paraId="0D05C840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541A0A" w14:paraId="1C8847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F6C249" w14:textId="77777777" w:rsidR="00541A0A" w:rsidRDefault="00541A0A">
                  <w:pPr>
                    <w:spacing w:line="276" w:lineRule="auto"/>
                    <w:jc w:val="center"/>
                    <w:rPr>
                      <w:szCs w:val="20"/>
                    </w:rPr>
                  </w:pPr>
                </w:p>
              </w:tc>
            </w:tr>
          </w:tbl>
          <w:p w14:paraId="332C09AA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8484" w14:textId="77777777" w:rsidR="00541A0A" w:rsidRDefault="00000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17.1.1.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99EB" w14:textId="77777777" w:rsidR="00541A0A" w:rsidRDefault="00000000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Negyvenamųjų patalpų nuomos išlaidos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774E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541A0A" w14:paraId="07913F27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541A0A" w14:paraId="78C88B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DFFBB8" w14:textId="77777777" w:rsidR="00541A0A" w:rsidRDefault="00541A0A">
                  <w:pPr>
                    <w:spacing w:line="276" w:lineRule="auto"/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40A515CB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E1A5" w14:textId="77777777" w:rsidR="00541A0A" w:rsidRDefault="00000000">
            <w:pPr>
              <w:rPr>
                <w:szCs w:val="20"/>
              </w:rPr>
            </w:pPr>
            <w:r>
              <w:rPr>
                <w:szCs w:val="20"/>
              </w:rPr>
              <w:t>17.1.2.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22B3" w14:textId="77777777" w:rsidR="00541A0A" w:rsidRDefault="0000000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Įrangos nuomos išlaidos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09DE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541A0A" w14:paraId="655E4DF4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541A0A" w14:paraId="5D4B56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3062CE" w14:textId="77777777" w:rsidR="00541A0A" w:rsidRDefault="00541A0A">
                  <w:pPr>
                    <w:spacing w:line="276" w:lineRule="auto"/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2E30E2B4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CCCA" w14:textId="77777777" w:rsidR="00541A0A" w:rsidRDefault="00000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17.1.3.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1A1A" w14:textId="77777777" w:rsidR="00541A0A" w:rsidRDefault="00000000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Verslo planų, investicinių projektų, projektų paraiškų rengimo išlaidos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448B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541A0A" w14:paraId="340A59D5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7217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BE22" w14:textId="77777777" w:rsidR="00541A0A" w:rsidRDefault="00000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17.1.4.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2034" w14:textId="77777777" w:rsidR="00541A0A" w:rsidRDefault="00000000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Rinkodaros priemonių diegimo išlaidos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3C7D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541A0A" w14:paraId="2BBD1F44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541A0A" w14:paraId="054C34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2512BB" w14:textId="77777777" w:rsidR="00541A0A" w:rsidRDefault="00541A0A">
                  <w:pPr>
                    <w:spacing w:line="276" w:lineRule="auto"/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57981DC6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2A6C" w14:textId="77777777" w:rsidR="00541A0A" w:rsidRDefault="00000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17.1.5.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1D85" w14:textId="77777777" w:rsidR="00541A0A" w:rsidRDefault="00000000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Dalyvavimo verslo parodose, mugėse išlaidos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3836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541A0A" w14:paraId="55CFCDE0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541A0A" w14:paraId="715649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52C04" w14:textId="77777777" w:rsidR="00541A0A" w:rsidRDefault="00541A0A">
                  <w:pPr>
                    <w:spacing w:line="276" w:lineRule="auto"/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163CF3F1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249D" w14:textId="77777777" w:rsidR="00541A0A" w:rsidRDefault="00000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17.1.6.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807C" w14:textId="77777777" w:rsidR="00541A0A" w:rsidRDefault="00000000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Edukacinių programų turistams rengimo ir įgyvendinimo išlaidos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1301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541A0A" w14:paraId="5FA4E0A9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541A0A" w14:paraId="1E96A9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19F347" w14:textId="77777777" w:rsidR="00541A0A" w:rsidRDefault="00541A0A">
                  <w:pPr>
                    <w:spacing w:line="276" w:lineRule="auto"/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14F77B15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A16D" w14:textId="77777777" w:rsidR="00541A0A" w:rsidRDefault="00000000">
            <w:pPr>
              <w:rPr>
                <w:szCs w:val="20"/>
              </w:rPr>
            </w:pPr>
            <w:r>
              <w:rPr>
                <w:szCs w:val="20"/>
              </w:rPr>
              <w:t>17.2.1.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D9C5" w14:textId="77777777" w:rsidR="00541A0A" w:rsidRDefault="0000000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Gamybinių pastatų ir statinių projektavimo ir techninės dokumentacijos rengimo išlaidos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281F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541A0A" w14:paraId="6C4142FC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541A0A" w14:paraId="17F120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4BA476" w14:textId="77777777" w:rsidR="00541A0A" w:rsidRDefault="00541A0A">
                  <w:pPr>
                    <w:spacing w:line="276" w:lineRule="auto"/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1873F717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FCA1" w14:textId="77777777" w:rsidR="00541A0A" w:rsidRDefault="00000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17.2.2.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8D11" w14:textId="77777777" w:rsidR="00541A0A" w:rsidRDefault="0000000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Patalpų pritaikymas ir (ar) statyba apgyvendinimo paslaugoms teikti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CA8C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541A0A" w14:paraId="7B613E96" w14:textId="77777777">
        <w:tblPrEx>
          <w:tblCellMar>
            <w:top w:w="0" w:type="dxa"/>
            <w:bottom w:w="0" w:type="dxa"/>
          </w:tblCellMar>
        </w:tblPrEx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541A0A" w14:paraId="6E137C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B3AD7E" w14:textId="77777777" w:rsidR="00541A0A" w:rsidRDefault="00541A0A">
                  <w:pPr>
                    <w:spacing w:line="276" w:lineRule="auto"/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7CA14617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C848" w14:textId="77777777" w:rsidR="00541A0A" w:rsidRDefault="00000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17.2.3.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499A" w14:textId="77777777" w:rsidR="00541A0A" w:rsidRDefault="0000000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Turistams skirtų maisto gaminimo ir (ar) maitinimo paslaugų teikimo vietų įkūrimas, apimantis patalpų remontą, įrangos, baldų ir indų įsigijimą.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4B73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</w:tbl>
    <w:p w14:paraId="5CAB0016" w14:textId="77777777" w:rsidR="00541A0A" w:rsidRDefault="00541A0A">
      <w:pPr>
        <w:spacing w:line="276" w:lineRule="auto"/>
        <w:jc w:val="both"/>
        <w:rPr>
          <w:szCs w:val="20"/>
        </w:rPr>
      </w:pPr>
    </w:p>
    <w:p w14:paraId="272F236F" w14:textId="77777777" w:rsidR="00541A0A" w:rsidRDefault="00000000">
      <w:pPr>
        <w:numPr>
          <w:ilvl w:val="0"/>
          <w:numId w:val="1"/>
        </w:numPr>
        <w:spacing w:line="276" w:lineRule="auto"/>
        <w:ind w:left="-142" w:firstLine="710"/>
        <w:contextualSpacing/>
        <w:jc w:val="both"/>
      </w:pPr>
      <w:r>
        <w:rPr>
          <w:b/>
          <w:bCs/>
          <w:szCs w:val="20"/>
        </w:rPr>
        <w:t>VYKDOMOS VEIKLOS APRAŠYMAS</w:t>
      </w:r>
      <w:r>
        <w:rPr>
          <w:szCs w:val="20"/>
        </w:rPr>
        <w:t xml:space="preserve"> 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541A0A" w14:paraId="02C82132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3230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  <w:p w14:paraId="02E5459D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  <w:p w14:paraId="30AC5A46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  <w:p w14:paraId="5F0FF8C9" w14:textId="77777777" w:rsidR="00541A0A" w:rsidRDefault="00541A0A">
            <w:pPr>
              <w:spacing w:line="276" w:lineRule="auto"/>
              <w:jc w:val="both"/>
              <w:rPr>
                <w:szCs w:val="20"/>
              </w:rPr>
            </w:pPr>
          </w:p>
        </w:tc>
      </w:tr>
    </w:tbl>
    <w:p w14:paraId="52AE3D66" w14:textId="77777777" w:rsidR="00541A0A" w:rsidRDefault="00541A0A">
      <w:pPr>
        <w:spacing w:line="276" w:lineRule="auto"/>
        <w:jc w:val="both"/>
        <w:rPr>
          <w:szCs w:val="20"/>
        </w:rPr>
      </w:pPr>
    </w:p>
    <w:p w14:paraId="017661C7" w14:textId="77777777" w:rsidR="00541A0A" w:rsidRDefault="00000000">
      <w:pPr>
        <w:numPr>
          <w:ilvl w:val="0"/>
          <w:numId w:val="1"/>
        </w:numPr>
        <w:tabs>
          <w:tab w:val="left" w:pos="-295"/>
        </w:tabs>
        <w:spacing w:line="276" w:lineRule="auto"/>
        <w:contextualSpacing/>
        <w:rPr>
          <w:b/>
        </w:rPr>
      </w:pPr>
      <w:r>
        <w:rPr>
          <w:b/>
        </w:rPr>
        <w:t>PRIDEDAMŲ DOKUMENTŲ SĄRAŠAS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2"/>
        <w:gridCol w:w="1836"/>
      </w:tblGrid>
      <w:tr w:rsidR="00541A0A" w14:paraId="574309DD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D31B" w14:textId="77777777" w:rsidR="00541A0A" w:rsidRDefault="00000000">
            <w:pPr>
              <w:tabs>
                <w:tab w:val="left" w:pos="1335"/>
              </w:tabs>
              <w:spacing w:line="276" w:lineRule="auto"/>
              <w:jc w:val="center"/>
            </w:pPr>
            <w:r>
              <w:t>Išlaidas įrodantys dokumentai</w:t>
            </w:r>
          </w:p>
          <w:p w14:paraId="365C750C" w14:textId="77777777" w:rsidR="00541A0A" w:rsidRDefault="00541A0A">
            <w:pPr>
              <w:tabs>
                <w:tab w:val="left" w:pos="1335"/>
              </w:tabs>
              <w:spacing w:line="276" w:lineRule="auto"/>
              <w:jc w:val="center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222E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lastRenderedPageBreak/>
              <w:t>Lapų skaičius</w:t>
            </w:r>
          </w:p>
        </w:tc>
      </w:tr>
      <w:tr w:rsidR="00541A0A" w14:paraId="4774769D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443E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 xml:space="preserve">Sutarčių kopijos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DA04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  <w:tr w:rsidR="00541A0A" w14:paraId="16B0DFBF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307D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 xml:space="preserve">Sąskaitų faktūrų kopijos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01E0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  <w:tr w:rsidR="00541A0A" w14:paraId="7741E63B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4F1F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>Apmokėjimą įrodančių dokumentų kopijos (banko išrašai, mokėjimo nurodymai ar pan.)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1C98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  <w:tr w:rsidR="00541A0A" w14:paraId="1E35F8C4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5EAB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>Statybos leidimas ar Rašytinis pritarimas statyti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9C11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  <w:tr w:rsidR="00541A0A" w14:paraId="5D252158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40B6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>Seminarų, konferencijų darbotvarkės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40DC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  <w:tr w:rsidR="00541A0A" w14:paraId="138116AA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1C9C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>Patalpų nuomos sutartys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7F3C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  <w:tr w:rsidR="00541A0A" w14:paraId="739E0E82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2098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 xml:space="preserve">Projektų finansavimo sutarčių kopijos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40D6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  <w:tr w:rsidR="00541A0A" w14:paraId="127BAE95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76FB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 xml:space="preserve">Nuotraukos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4870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  <w:tr w:rsidR="00541A0A" w14:paraId="5BE5CC9B" w14:textId="77777777">
        <w:tblPrEx>
          <w:tblCellMar>
            <w:top w:w="0" w:type="dxa"/>
            <w:bottom w:w="0" w:type="dxa"/>
          </w:tblCellMar>
        </w:tblPrEx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3EF4" w14:textId="77777777" w:rsidR="00541A0A" w:rsidRDefault="00000000">
            <w:pPr>
              <w:tabs>
                <w:tab w:val="left" w:pos="1335"/>
              </w:tabs>
              <w:spacing w:line="276" w:lineRule="auto"/>
            </w:pPr>
            <w:r>
              <w:t>Kiti dokumentai (išvardinti)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F2A7" w14:textId="77777777" w:rsidR="00541A0A" w:rsidRDefault="00541A0A">
            <w:pPr>
              <w:tabs>
                <w:tab w:val="left" w:pos="1335"/>
              </w:tabs>
              <w:spacing w:line="276" w:lineRule="auto"/>
            </w:pPr>
          </w:p>
        </w:tc>
      </w:tr>
    </w:tbl>
    <w:p w14:paraId="19E72B48" w14:textId="77777777" w:rsidR="00541A0A" w:rsidRDefault="00541A0A"/>
    <w:p w14:paraId="54741BE2" w14:textId="77777777" w:rsidR="00541A0A" w:rsidRDefault="00541A0A">
      <w:pPr>
        <w:rPr>
          <w:b/>
        </w:rPr>
      </w:pPr>
    </w:p>
    <w:p w14:paraId="055E85D2" w14:textId="77777777" w:rsidR="00541A0A" w:rsidRDefault="00541A0A">
      <w:pPr>
        <w:rPr>
          <w:b/>
        </w:rPr>
      </w:pPr>
    </w:p>
    <w:p w14:paraId="16407F2A" w14:textId="77777777" w:rsidR="00541A0A" w:rsidRDefault="00541A0A">
      <w:pPr>
        <w:rPr>
          <w:b/>
        </w:rPr>
      </w:pPr>
    </w:p>
    <w:p w14:paraId="435B38BD" w14:textId="77777777" w:rsidR="00541A0A" w:rsidRDefault="00000000">
      <w:pPr>
        <w:rPr>
          <w:b/>
        </w:rPr>
      </w:pPr>
      <w:r>
        <w:rPr>
          <w:b/>
        </w:rPr>
        <w:tab/>
        <w:t>_____________________________________________________________________</w:t>
      </w:r>
    </w:p>
    <w:p w14:paraId="1D9C7345" w14:textId="77777777" w:rsidR="00541A0A" w:rsidRDefault="00000000">
      <w:pPr>
        <w:jc w:val="center"/>
        <w:rPr>
          <w:i/>
          <w:iCs/>
        </w:rPr>
      </w:pPr>
      <w:r>
        <w:rPr>
          <w:i/>
          <w:iCs/>
        </w:rPr>
        <w:t>Įmonės vadovo arba fizinio asmens vardas, pavardė, parašas, data</w:t>
      </w:r>
    </w:p>
    <w:p w14:paraId="15FED1EB" w14:textId="77777777" w:rsidR="00541A0A" w:rsidRDefault="00541A0A">
      <w:pPr>
        <w:jc w:val="center"/>
      </w:pPr>
    </w:p>
    <w:p w14:paraId="6BC7F285" w14:textId="77777777" w:rsidR="00541A0A" w:rsidRDefault="00541A0A">
      <w:pPr>
        <w:jc w:val="center"/>
      </w:pPr>
    </w:p>
    <w:p w14:paraId="70AFC376" w14:textId="77777777" w:rsidR="00541A0A" w:rsidRDefault="00000000">
      <w:pPr>
        <w:spacing w:line="276" w:lineRule="auto"/>
        <w:jc w:val="center"/>
        <w:rPr>
          <w:szCs w:val="20"/>
        </w:rPr>
      </w:pPr>
      <w:r>
        <w:rPr>
          <w:szCs w:val="20"/>
        </w:rPr>
        <w:t xml:space="preserve">         </w:t>
      </w:r>
    </w:p>
    <w:p w14:paraId="21EA7C7B" w14:textId="77777777" w:rsidR="00541A0A" w:rsidRDefault="00541A0A">
      <w:pPr>
        <w:spacing w:line="276" w:lineRule="auto"/>
        <w:jc w:val="center"/>
        <w:rPr>
          <w:szCs w:val="20"/>
        </w:rPr>
      </w:pPr>
    </w:p>
    <w:p w14:paraId="3BB642D7" w14:textId="77777777" w:rsidR="00541A0A" w:rsidRDefault="00541A0A">
      <w:pPr>
        <w:spacing w:line="276" w:lineRule="auto"/>
        <w:jc w:val="center"/>
        <w:rPr>
          <w:szCs w:val="20"/>
        </w:rPr>
      </w:pPr>
    </w:p>
    <w:p w14:paraId="5A2F08DF" w14:textId="77777777" w:rsidR="00541A0A" w:rsidRDefault="00541A0A"/>
    <w:sectPr w:rsidR="00541A0A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4BB5" w14:textId="77777777" w:rsidR="00AA468C" w:rsidRDefault="00AA468C">
      <w:r>
        <w:separator/>
      </w:r>
    </w:p>
  </w:endnote>
  <w:endnote w:type="continuationSeparator" w:id="0">
    <w:p w14:paraId="7E970BAD" w14:textId="77777777" w:rsidR="00AA468C" w:rsidRDefault="00AA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1AFA" w14:textId="77777777" w:rsidR="00AA468C" w:rsidRDefault="00AA468C">
      <w:r>
        <w:rPr>
          <w:color w:val="000000"/>
        </w:rPr>
        <w:separator/>
      </w:r>
    </w:p>
  </w:footnote>
  <w:footnote w:type="continuationSeparator" w:id="0">
    <w:p w14:paraId="38C44B0A" w14:textId="77777777" w:rsidR="00AA468C" w:rsidRDefault="00AA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1F06"/>
    <w:multiLevelType w:val="multilevel"/>
    <w:tmpl w:val="BBD200FC"/>
    <w:lvl w:ilvl="0">
      <w:start w:val="1"/>
      <w:numFmt w:val="upperRoman"/>
      <w:lvlText w:val="%1."/>
      <w:lvlJc w:val="left"/>
      <w:pPr>
        <w:ind w:left="1288" w:hanging="72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60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400" w:hanging="1080"/>
      </w:pPr>
    </w:lvl>
    <w:lvl w:ilvl="6">
      <w:start w:val="1"/>
      <w:numFmt w:val="decimal"/>
      <w:lvlText w:val="%1.%2.%3.%4.%5.%6.%7."/>
      <w:lvlJc w:val="left"/>
      <w:pPr>
        <w:ind w:left="6480" w:hanging="1440"/>
      </w:pPr>
    </w:lvl>
    <w:lvl w:ilvl="7">
      <w:start w:val="1"/>
      <w:numFmt w:val="decimal"/>
      <w:lvlText w:val="%1.%2.%3.%4.%5.%6.%7.%8."/>
      <w:lvlJc w:val="left"/>
      <w:pPr>
        <w:ind w:left="720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num w:numId="1" w16cid:durableId="14247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1A0A"/>
    <w:rsid w:val="004D52F2"/>
    <w:rsid w:val="00541A0A"/>
    <w:rsid w:val="00A40C36"/>
    <w:rsid w:val="00A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4277"/>
  <w15:docId w15:val="{B0999829-E1F9-4EF5-B50D-29667B64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color w:val="00000A"/>
      <w:kern w:val="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basedOn w:val="Numatytasispastraiposriftas"/>
    <w:rPr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2500</Words>
  <Characters>1426</Characters>
  <Application>Microsoft Office Word</Application>
  <DocSecurity>0</DocSecurity>
  <Lines>11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Petrauskienė</dc:creator>
  <dc:description/>
  <cp:lastModifiedBy>Asta Petrauskienė</cp:lastModifiedBy>
  <cp:revision>2</cp:revision>
  <dcterms:created xsi:type="dcterms:W3CDTF">2026-06-29T11:21:00Z</dcterms:created>
  <dcterms:modified xsi:type="dcterms:W3CDTF">2026-06-29T11:21:00Z</dcterms:modified>
</cp:coreProperties>
</file>